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4" w:type="pct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6"/>
      </w:tblGrid>
      <w:tr w:rsidR="005051EE">
        <w:tblPrEx>
          <w:tblCellMar>
            <w:top w:w="0" w:type="dxa"/>
            <w:bottom w:w="0" w:type="dxa"/>
          </w:tblCellMar>
        </w:tblPrEx>
        <w:trPr>
          <w:trHeight w:val="7289"/>
        </w:trPr>
        <w:tc>
          <w:tcPr>
            <w:tcW w:w="9226" w:type="dxa"/>
            <w:tcBorders>
              <w:bottom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EE" w:rsidRDefault="002646DA">
            <w:pPr>
              <w:pStyle w:val="Standard"/>
              <w:spacing w:before="120"/>
              <w:jc w:val="center"/>
            </w:pPr>
            <w:bookmarkStart w:id="0" w:name="_GoBack"/>
            <w:bookmarkEnd w:id="0"/>
            <w:r>
              <w:rPr>
                <w:sz w:val="36"/>
              </w:rPr>
              <w:t>馬偕醫學大學軟體使用聲明書</w:t>
            </w: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ind w:right="84"/>
              <w:jc w:val="both"/>
            </w:pPr>
            <w:r>
              <w:t>本人</w:t>
            </w:r>
            <w:r>
              <w:rPr>
                <w:u w:val="single"/>
              </w:rPr>
              <w:tab/>
              <w:t xml:space="preserve">          </w:t>
            </w:r>
            <w:r>
              <w:t>因執行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>所需，擬於電腦安裝</w:t>
            </w:r>
            <w:r>
              <w:rPr>
                <w:u w:val="single"/>
              </w:rPr>
              <w:t xml:space="preserve">                            </w:t>
            </w:r>
            <w:r>
              <w:t>軟體。</w:t>
            </w: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jc w:val="both"/>
            </w:pPr>
            <w:r>
              <w:t>本人聲明前述軟體確係合法使用，若有侵犯智慧財產權，其損害賠償與法律責任概由本人負責。</w:t>
            </w:r>
          </w:p>
          <w:p w:rsidR="005051EE" w:rsidRDefault="002646DA">
            <w:pPr>
              <w:pStyle w:val="Standard"/>
              <w:jc w:val="both"/>
            </w:pPr>
            <w:r>
              <w:t>並遵守以下使用規範</w:t>
            </w:r>
          </w:p>
          <w:p w:rsidR="005051EE" w:rsidRDefault="002646DA">
            <w:pPr>
              <w:pStyle w:val="a5"/>
              <w:numPr>
                <w:ilvl w:val="0"/>
                <w:numId w:val="2"/>
              </w:numPr>
              <w:jc w:val="both"/>
            </w:pPr>
            <w:r>
              <w:t>本人同意遵守智慧財產權相關法令規定，並在合理使用範圍下使用本軟體。</w:t>
            </w:r>
          </w:p>
          <w:p w:rsidR="005051EE" w:rsidRDefault="002646DA">
            <w:pPr>
              <w:pStyle w:val="a5"/>
              <w:numPr>
                <w:ilvl w:val="0"/>
                <w:numId w:val="2"/>
              </w:numPr>
              <w:jc w:val="both"/>
            </w:pPr>
            <w:r>
              <w:t>本軟體授權僅供馬偕醫學院師生使用，不可移轉予第三方使用。</w:t>
            </w:r>
          </w:p>
          <w:p w:rsidR="005051EE" w:rsidRDefault="005051EE">
            <w:pPr>
              <w:pStyle w:val="a5"/>
              <w:ind w:left="360"/>
              <w:jc w:val="both"/>
            </w:pP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jc w:val="both"/>
            </w:pPr>
            <w:r>
              <w:t xml:space="preserve">　　此　致</w:t>
            </w:r>
          </w:p>
          <w:p w:rsidR="005051EE" w:rsidRDefault="002646DA">
            <w:pPr>
              <w:pStyle w:val="Standard"/>
              <w:jc w:val="both"/>
            </w:pPr>
            <w:r>
              <w:t>馬偕醫學大學</w:t>
            </w: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spacing w:after="120"/>
              <w:jc w:val="both"/>
            </w:pPr>
            <w:r>
              <w:t xml:space="preserve">聲明人：　　　　　　　</w:t>
            </w:r>
            <w:r>
              <w:t xml:space="preserve">  </w:t>
            </w:r>
            <w:r>
              <w:t xml:space="preserve">　（簽名）單位：</w:t>
            </w:r>
            <w:r>
              <w:t xml:space="preserve">                   </w:t>
            </w:r>
            <w:r>
              <w:t>員工編號</w:t>
            </w:r>
            <w:r>
              <w:t>/</w:t>
            </w:r>
            <w:r>
              <w:t>學號：</w:t>
            </w:r>
          </w:p>
          <w:p w:rsidR="005051EE" w:rsidRDefault="002646DA">
            <w:pPr>
              <w:pStyle w:val="Standard"/>
              <w:jc w:val="both"/>
            </w:pPr>
            <w:r>
              <w:t xml:space="preserve">日期：中華民國　</w:t>
            </w: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　月　</w:t>
            </w:r>
            <w:r>
              <w:t xml:space="preserve"> </w:t>
            </w:r>
            <w:r>
              <w:t xml:space="preserve">　日</w:t>
            </w:r>
          </w:p>
          <w:p w:rsidR="005051EE" w:rsidRDefault="005051EE">
            <w:pPr>
              <w:pStyle w:val="Standard"/>
              <w:jc w:val="both"/>
            </w:pPr>
          </w:p>
        </w:tc>
      </w:tr>
      <w:tr w:rsidR="005051EE">
        <w:tblPrEx>
          <w:tblCellMar>
            <w:top w:w="0" w:type="dxa"/>
            <w:bottom w:w="0" w:type="dxa"/>
          </w:tblCellMar>
        </w:tblPrEx>
        <w:trPr>
          <w:trHeight w:val="7289"/>
        </w:trPr>
        <w:tc>
          <w:tcPr>
            <w:tcW w:w="9226" w:type="dxa"/>
            <w:tcBorders>
              <w:top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1EE" w:rsidRDefault="002646DA">
            <w:pPr>
              <w:pStyle w:val="Standard"/>
              <w:spacing w:before="120"/>
              <w:jc w:val="center"/>
            </w:pPr>
            <w:r>
              <w:rPr>
                <w:sz w:val="36"/>
              </w:rPr>
              <w:t>馬偕醫學大學軟體使用聲明書</w:t>
            </w: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ind w:right="84"/>
              <w:jc w:val="both"/>
            </w:pPr>
            <w:r>
              <w:t>本人</w:t>
            </w:r>
            <w:r>
              <w:rPr>
                <w:u w:val="single"/>
              </w:rPr>
              <w:tab/>
              <w:t xml:space="preserve">          </w:t>
            </w:r>
            <w:r>
              <w:t>因執行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  <w:t xml:space="preserve">   </w:t>
            </w:r>
            <w:r>
              <w:t>所需，擬於電腦安裝</w:t>
            </w:r>
            <w:r>
              <w:rPr>
                <w:u w:val="single"/>
              </w:rPr>
              <w:t xml:space="preserve">                            </w:t>
            </w:r>
            <w:r>
              <w:t>軟體。</w:t>
            </w: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jc w:val="both"/>
            </w:pPr>
            <w:r>
              <w:t>本人聲明前述軟體確係合法使用，若有侵犯智慧財產權，其損害賠償與法律責任概由本人負責。</w:t>
            </w:r>
          </w:p>
          <w:p w:rsidR="005051EE" w:rsidRDefault="002646DA">
            <w:pPr>
              <w:pStyle w:val="Standard"/>
              <w:jc w:val="both"/>
            </w:pPr>
            <w:r>
              <w:t>並遵守以下使用規範</w:t>
            </w:r>
          </w:p>
          <w:p w:rsidR="005051EE" w:rsidRDefault="002646DA">
            <w:pPr>
              <w:pStyle w:val="a5"/>
              <w:numPr>
                <w:ilvl w:val="0"/>
                <w:numId w:val="2"/>
              </w:numPr>
              <w:jc w:val="both"/>
            </w:pPr>
            <w:r>
              <w:t>本人同意遵守智慧財產權相關法令規定，並在合理使用範圍下使用本軟體。</w:t>
            </w:r>
          </w:p>
          <w:p w:rsidR="005051EE" w:rsidRDefault="002646DA">
            <w:pPr>
              <w:pStyle w:val="a5"/>
              <w:numPr>
                <w:ilvl w:val="0"/>
                <w:numId w:val="2"/>
              </w:numPr>
              <w:jc w:val="both"/>
            </w:pPr>
            <w:r>
              <w:t>本軟體授權僅供馬偕醫學院師生使用，不可移轉予第三方使用。</w:t>
            </w:r>
          </w:p>
          <w:p w:rsidR="005051EE" w:rsidRDefault="005051EE">
            <w:pPr>
              <w:pStyle w:val="a5"/>
              <w:ind w:left="360"/>
              <w:jc w:val="both"/>
            </w:pP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jc w:val="both"/>
            </w:pPr>
            <w:r>
              <w:t>此　致</w:t>
            </w:r>
          </w:p>
          <w:p w:rsidR="005051EE" w:rsidRDefault="002646DA">
            <w:pPr>
              <w:pStyle w:val="Standard"/>
              <w:jc w:val="both"/>
            </w:pPr>
            <w:r>
              <w:t>馬偕醫學大學</w:t>
            </w:r>
          </w:p>
          <w:p w:rsidR="005051EE" w:rsidRDefault="005051EE">
            <w:pPr>
              <w:pStyle w:val="Standard"/>
              <w:jc w:val="both"/>
            </w:pPr>
          </w:p>
          <w:p w:rsidR="005051EE" w:rsidRDefault="002646DA">
            <w:pPr>
              <w:pStyle w:val="Standard"/>
              <w:spacing w:after="120"/>
              <w:jc w:val="both"/>
            </w:pPr>
            <w:r>
              <w:t xml:space="preserve">聲明人：　　　　　　　</w:t>
            </w:r>
            <w:r>
              <w:t xml:space="preserve">  </w:t>
            </w:r>
            <w:r>
              <w:t xml:space="preserve">　（簽名）單位：</w:t>
            </w:r>
            <w:r>
              <w:t xml:space="preserve">                   </w:t>
            </w:r>
            <w:r>
              <w:t>員工編號</w:t>
            </w:r>
            <w:r>
              <w:t>/</w:t>
            </w:r>
            <w:r>
              <w:t>學號：</w:t>
            </w:r>
          </w:p>
          <w:p w:rsidR="005051EE" w:rsidRDefault="002646DA">
            <w:pPr>
              <w:pStyle w:val="Standard"/>
              <w:jc w:val="both"/>
            </w:pPr>
            <w:r>
              <w:t xml:space="preserve">日期：中華民國　</w:t>
            </w:r>
            <w:r>
              <w:t xml:space="preserve"> </w:t>
            </w:r>
            <w:r>
              <w:t xml:space="preserve">　年</w:t>
            </w:r>
            <w:r>
              <w:t xml:space="preserve"> </w:t>
            </w:r>
            <w:r>
              <w:t xml:space="preserve">　　月　</w:t>
            </w:r>
            <w:r>
              <w:t xml:space="preserve"> </w:t>
            </w:r>
            <w:r>
              <w:t xml:space="preserve">　日</w:t>
            </w:r>
          </w:p>
          <w:p w:rsidR="005051EE" w:rsidRDefault="005051EE">
            <w:pPr>
              <w:pStyle w:val="Standard"/>
              <w:jc w:val="both"/>
            </w:pPr>
          </w:p>
        </w:tc>
      </w:tr>
    </w:tbl>
    <w:p w:rsidR="005051EE" w:rsidRDefault="005051EE">
      <w:pPr>
        <w:pStyle w:val="Standard"/>
      </w:pPr>
    </w:p>
    <w:sectPr w:rsidR="005051EE">
      <w:pgSz w:w="11906" w:h="16838"/>
      <w:pgMar w:top="851" w:right="1800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6DA" w:rsidRDefault="002646DA">
      <w:r>
        <w:separator/>
      </w:r>
    </w:p>
  </w:endnote>
  <w:endnote w:type="continuationSeparator" w:id="0">
    <w:p w:rsidR="002646DA" w:rsidRDefault="00264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6DA" w:rsidRDefault="002646DA">
      <w:r>
        <w:rPr>
          <w:color w:val="000000"/>
        </w:rPr>
        <w:separator/>
      </w:r>
    </w:p>
  </w:footnote>
  <w:footnote w:type="continuationSeparator" w:id="0">
    <w:p w:rsidR="002646DA" w:rsidRDefault="00264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26793"/>
    <w:multiLevelType w:val="multilevel"/>
    <w:tmpl w:val="921CB5D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76C77D9A"/>
    <w:multiLevelType w:val="multilevel"/>
    <w:tmpl w:val="B37638AE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51EE"/>
    <w:rsid w:val="001E58F7"/>
    <w:rsid w:val="002646DA"/>
    <w:rsid w:val="0050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2C4242-14CB-49AA-A869-049AF95E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吳彥璋</dc:creator>
  <cp:lastModifiedBy>陳功洋</cp:lastModifiedBy>
  <cp:revision>2</cp:revision>
  <cp:lastPrinted>2023-02-02T02:31:00Z</cp:lastPrinted>
  <dcterms:created xsi:type="dcterms:W3CDTF">2025-08-07T01:39:00Z</dcterms:created>
  <dcterms:modified xsi:type="dcterms:W3CDTF">2025-08-07T01:39:00Z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ntentTypeId">
    <vt:lpwstr>0x010100D69A758F0B0D3342BEAF6B71FFF27926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